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0F4ED7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/>
          <w:b/>
          <w:bCs/>
          <w:noProof/>
          <w:color w:val="0D0D0D" w:themeColor="text1" w:themeTint="F2"/>
          <w:sz w:val="32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9pt;margin-top:-49.5pt;width:45pt;height:45.75pt;z-index:251659264">
            <v:textbox>
              <w:txbxContent>
                <w:p w:rsidR="000F4ED7" w:rsidRPr="000F4ED7" w:rsidRDefault="000F4ED7" w:rsidP="000F4ED7">
                  <w:pPr>
                    <w:jc w:val="center"/>
                    <w:rPr>
                      <w:rFonts w:asciiTheme="minorBidi" w:hAnsiTheme="minorBidi"/>
                      <w:b/>
                      <w:bCs/>
                      <w:sz w:val="80"/>
                      <w:szCs w:val="80"/>
                    </w:rPr>
                  </w:pPr>
                  <w:r w:rsidRPr="000F4ED7">
                    <w:rPr>
                      <w:rFonts w:asciiTheme="minorBidi" w:hAnsiTheme="minorBidi"/>
                      <w:b/>
                      <w:bCs/>
                      <w:sz w:val="80"/>
                      <w:szCs w:val="80"/>
                    </w:rPr>
                    <w:t>20</w:t>
                  </w:r>
                </w:p>
              </w:txbxContent>
            </v:textbox>
          </v:shape>
        </w:pict>
      </w:r>
      <w:r w:rsidR="00D239A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345330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</w:t>
      </w:r>
      <w:r w:rsidR="00345330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อำเภอแม่ฟ้าหลวง</w:t>
      </w:r>
      <w:r w:rsidR="00345330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จังหวัดเชียงราย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345330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712DD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องค์การบริหารส่วนตำบลเทอดไทยอำเภอแม่ฟ้าหลวงจังหวัดเชียงราย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ขององค์การบริหารส่วนตำบลเทอดไทย</w:t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พิเศษกรณี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ผู้มีสิทธิรับมรดกตามประมวลกฎหมายแพ่งและพาณิชย์โดยอนุโล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ทายาท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องค์การบริหารส่วนตำบล 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345330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หน่วยงานผู้รับผิดชอบคือองค์การบริหารส่วนตำบลเทอดไทย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รวบรวมหลักฐานและเอกสารที่เกี่ยวข้องเสนอผู้มีอำนาจพิจารณา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หน่วยงานผู้รับผิดชอบคือองค์การบริหารส่วนตำบลเทอดไทย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นายกองค์กรปกครองส่วนท้องถิ่นหรือผู้ที่รับมอบอำนาจ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พิจารณาสั่งจ่ายเงินบำเหน็จพิเศษและให้องค์กรปกครองส่วนท้องถิ่นแจ้งและเบิกจ่ายเงินดังกล่าว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ให้แก่ทายาทต่อไป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หน่วยงานผู้รับผิดชอบคือองค์การบริหารส่วนตำบลเทอดไทย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แบบคำขอรับบำเหน็จพิเศษ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ลูกจ้าง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พิเศษลูกจ้างที่หน่วยงานต้นสังกัด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องค์การบริหารส่วนจังหวัด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............................... 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          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............................... 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 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............................... 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...............................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345330" w:rsidRDefault="00F064C0" w:rsidP="008C1396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แบบคำขอรับบำเหน็จพิเศษ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</w:p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ตัวอย่างหนังสือรับรองการใช้เงินคืนแก่หน่วยการบริหารราชการส่วนท้องถิ่น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ตามรูปแบบที่องค์กรปกครองส่วนท้องถิ่นแต่ละแห่งกำหนด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องค์การบริหารส่วนตำบลเทอดไทยอำเภอแม่ฟ้าหลวงจังหวัดเชียงรายสถ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A9A" w:rsidRDefault="00610A9A" w:rsidP="00C81DB8">
      <w:pPr>
        <w:spacing w:after="0" w:line="240" w:lineRule="auto"/>
      </w:pPr>
      <w:r>
        <w:separator/>
      </w:r>
    </w:p>
  </w:endnote>
  <w:endnote w:type="continuationSeparator" w:id="1">
    <w:p w:rsidR="00610A9A" w:rsidRDefault="00610A9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A9A" w:rsidRDefault="00610A9A" w:rsidP="00C81DB8">
      <w:pPr>
        <w:spacing w:after="0" w:line="240" w:lineRule="auto"/>
      </w:pPr>
      <w:r>
        <w:separator/>
      </w:r>
    </w:p>
  </w:footnote>
  <w:footnote w:type="continuationSeparator" w:id="1">
    <w:p w:rsidR="00610A9A" w:rsidRDefault="00610A9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712DD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A7A23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A7A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0F4ED7"/>
    <w:rsid w:val="00110F0C"/>
    <w:rsid w:val="00132E1B"/>
    <w:rsid w:val="00164004"/>
    <w:rsid w:val="0017533B"/>
    <w:rsid w:val="0018441F"/>
    <w:rsid w:val="0019582A"/>
    <w:rsid w:val="001A7A23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45330"/>
    <w:rsid w:val="00352D56"/>
    <w:rsid w:val="00353030"/>
    <w:rsid w:val="00357299"/>
    <w:rsid w:val="00394708"/>
    <w:rsid w:val="003C25A4"/>
    <w:rsid w:val="003F489A"/>
    <w:rsid w:val="003F4A0D"/>
    <w:rsid w:val="004217B9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5AA4"/>
    <w:rsid w:val="00600A25"/>
    <w:rsid w:val="00610A9A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12DDC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36183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WIN7</cp:lastModifiedBy>
  <cp:revision>6</cp:revision>
  <cp:lastPrinted>2015-09-13T04:50:00Z</cp:lastPrinted>
  <dcterms:created xsi:type="dcterms:W3CDTF">2015-07-25T06:10:00Z</dcterms:created>
  <dcterms:modified xsi:type="dcterms:W3CDTF">2015-09-13T04:50:00Z</dcterms:modified>
</cp:coreProperties>
</file>